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64" w:rsidRDefault="005A1F42">
      <w:r>
        <w:rPr>
          <w:noProof/>
          <w:lang w:val="de-DE" w:eastAsia="de-DE"/>
        </w:rPr>
        <w:drawing>
          <wp:inline distT="0" distB="0" distL="0" distR="0">
            <wp:extent cx="5760720" cy="121348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it Adres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F42" w:rsidRDefault="005A1F42"/>
    <w:p w:rsidR="00A92564" w:rsidRPr="00341D5F" w:rsidRDefault="00A92564" w:rsidP="00A92564">
      <w:pPr>
        <w:tabs>
          <w:tab w:val="left" w:pos="1985"/>
        </w:tabs>
        <w:spacing w:after="60" w:line="240" w:lineRule="auto"/>
        <w:rPr>
          <w:rFonts w:cs="Rod"/>
          <w:b/>
          <w:szCs w:val="24"/>
        </w:rPr>
      </w:pPr>
      <w:r w:rsidRPr="00341D5F">
        <w:rPr>
          <w:rFonts w:cs="Rod"/>
          <w:b/>
          <w:szCs w:val="24"/>
        </w:rPr>
        <w:t>Schüler/in:</w:t>
      </w:r>
      <w:r w:rsidRPr="00341D5F">
        <w:rPr>
          <w:rFonts w:cs="Rod"/>
          <w:b/>
          <w:szCs w:val="24"/>
        </w:rPr>
        <w:tab/>
      </w:r>
      <w:sdt>
        <w:sdtPr>
          <w:rPr>
            <w:rStyle w:val="Formatvorlage1"/>
          </w:rPr>
          <w:alias w:val="Vor- und Zuname"/>
          <w:tag w:val="Vor- und Zuname"/>
          <w:id w:val="722330872"/>
          <w:placeholder>
            <w:docPart w:val="05D88C79B3AA49519A1CFF46EAEA2789"/>
          </w:placeholder>
          <w:showingPlcHdr/>
        </w:sdtPr>
        <w:sdtEndPr>
          <w:rPr>
            <w:rStyle w:val="Absatz-Standardschriftart"/>
            <w:rFonts w:asciiTheme="minorHAnsi" w:hAnsiTheme="minorHAnsi" w:cs="Rod"/>
            <w:b w:val="0"/>
            <w:sz w:val="22"/>
            <w:szCs w:val="24"/>
          </w:rPr>
        </w:sdtEndPr>
        <w:sdtContent>
          <w:r>
            <w:rPr>
              <w:rStyle w:val="Platzhaltertext"/>
            </w:rPr>
            <w:t>Vor- und Zuname</w:t>
          </w:r>
        </w:sdtContent>
      </w:sdt>
    </w:p>
    <w:p w:rsidR="00A92564" w:rsidRPr="00341D5F" w:rsidRDefault="00A92564" w:rsidP="00A92564">
      <w:pPr>
        <w:tabs>
          <w:tab w:val="left" w:pos="1985"/>
        </w:tabs>
        <w:spacing w:after="60" w:line="240" w:lineRule="auto"/>
        <w:rPr>
          <w:rFonts w:cs="Rod"/>
          <w:szCs w:val="24"/>
        </w:rPr>
      </w:pPr>
      <w:r w:rsidRPr="00341D5F">
        <w:rPr>
          <w:rFonts w:cs="Rod"/>
          <w:szCs w:val="24"/>
        </w:rPr>
        <w:t>Adresse:</w:t>
      </w:r>
      <w:r w:rsidRPr="00341D5F">
        <w:rPr>
          <w:rFonts w:cs="Rod"/>
          <w:szCs w:val="24"/>
        </w:rPr>
        <w:tab/>
      </w:r>
      <w:sdt>
        <w:sdtPr>
          <w:rPr>
            <w:rFonts w:cs="Rod"/>
            <w:szCs w:val="24"/>
          </w:rPr>
          <w:alias w:val="Straße und Hausnummer"/>
          <w:tag w:val="Straße und Hausnummer"/>
          <w:id w:val="984745147"/>
          <w:placeholder>
            <w:docPart w:val="E2DAC2A08DCD4FB4A7E5340B24F49BD5"/>
          </w:placeholder>
          <w:showingPlcHdr/>
        </w:sdtPr>
        <w:sdtEndPr/>
        <w:sdtContent>
          <w:r>
            <w:rPr>
              <w:rStyle w:val="Platzhaltertext"/>
            </w:rPr>
            <w:t>Straße und Hausnummer</w:t>
          </w:r>
        </w:sdtContent>
      </w:sdt>
    </w:p>
    <w:p w:rsidR="00A92564" w:rsidRPr="00341D5F" w:rsidRDefault="00A92564" w:rsidP="00A92564">
      <w:pPr>
        <w:tabs>
          <w:tab w:val="left" w:pos="1985"/>
        </w:tabs>
        <w:spacing w:after="60" w:line="240" w:lineRule="auto"/>
        <w:rPr>
          <w:rFonts w:cs="Rod"/>
          <w:szCs w:val="24"/>
        </w:rPr>
      </w:pPr>
      <w:r w:rsidRPr="00341D5F">
        <w:rPr>
          <w:rFonts w:cs="Rod"/>
          <w:szCs w:val="24"/>
        </w:rPr>
        <w:t>PLZ/Ort:</w:t>
      </w:r>
      <w:r w:rsidRPr="00341D5F">
        <w:rPr>
          <w:rFonts w:cs="Rod"/>
          <w:szCs w:val="24"/>
        </w:rPr>
        <w:tab/>
      </w:r>
      <w:sdt>
        <w:sdtPr>
          <w:rPr>
            <w:rFonts w:cs="Rod"/>
            <w:szCs w:val="24"/>
          </w:rPr>
          <w:alias w:val="PLZ und Ort"/>
          <w:tag w:val="PLZ und Ort"/>
          <w:id w:val="1605538071"/>
          <w:placeholder>
            <w:docPart w:val="D4326838ECAB4153A3D17F1E983DECFC"/>
          </w:placeholder>
          <w:showingPlcHdr/>
        </w:sdtPr>
        <w:sdtEndPr/>
        <w:sdtContent>
          <w:r>
            <w:rPr>
              <w:rStyle w:val="Platzhaltertext"/>
            </w:rPr>
            <w:t>PLZ und Ort</w:t>
          </w:r>
        </w:sdtContent>
      </w:sdt>
    </w:p>
    <w:p w:rsidR="00A92564" w:rsidRDefault="00A92564" w:rsidP="00A92564">
      <w:pPr>
        <w:tabs>
          <w:tab w:val="left" w:pos="1985"/>
        </w:tabs>
        <w:spacing w:after="60" w:line="240" w:lineRule="auto"/>
        <w:rPr>
          <w:rFonts w:cs="Rod"/>
          <w:b/>
          <w:szCs w:val="24"/>
        </w:rPr>
      </w:pPr>
    </w:p>
    <w:p w:rsidR="00A92564" w:rsidRDefault="00A92564" w:rsidP="00A92564">
      <w:pPr>
        <w:tabs>
          <w:tab w:val="left" w:pos="1985"/>
        </w:tabs>
        <w:spacing w:after="60" w:line="240" w:lineRule="auto"/>
        <w:rPr>
          <w:rFonts w:cs="Rod"/>
          <w:b/>
          <w:szCs w:val="24"/>
        </w:rPr>
      </w:pPr>
      <w:r w:rsidRPr="00341D5F">
        <w:rPr>
          <w:rFonts w:cs="Rod"/>
          <w:b/>
          <w:szCs w:val="24"/>
        </w:rPr>
        <w:t>Klasse:</w:t>
      </w:r>
      <w:r w:rsidRPr="00341D5F">
        <w:rPr>
          <w:rFonts w:cs="Rod"/>
          <w:b/>
          <w:szCs w:val="24"/>
        </w:rPr>
        <w:tab/>
      </w:r>
      <w:sdt>
        <w:sdtPr>
          <w:rPr>
            <w:rFonts w:cs="Rod"/>
            <w:b/>
            <w:szCs w:val="24"/>
          </w:rPr>
          <w:id w:val="748165505"/>
          <w:placeholder>
            <w:docPart w:val="60DFDE453C8D4665840B34D2A6BB0273"/>
          </w:placeholder>
          <w:showingPlcHdr/>
        </w:sdtPr>
        <w:sdtEndPr/>
        <w:sdtContent>
          <w:r w:rsidRPr="008472E9">
            <w:rPr>
              <w:rStyle w:val="Platzhaltertext"/>
            </w:rPr>
            <w:t>Kl</w:t>
          </w:r>
          <w:r>
            <w:rPr>
              <w:rStyle w:val="Platzhaltertext"/>
            </w:rPr>
            <w:t>asse eintragen</w:t>
          </w:r>
        </w:sdtContent>
      </w:sdt>
    </w:p>
    <w:p w:rsidR="00A92564" w:rsidRPr="00341D5F" w:rsidRDefault="00A92564" w:rsidP="00A92564">
      <w:pPr>
        <w:tabs>
          <w:tab w:val="left" w:pos="1985"/>
        </w:tabs>
        <w:spacing w:after="60" w:line="240" w:lineRule="auto"/>
        <w:rPr>
          <w:rFonts w:cs="Rod"/>
          <w:b/>
          <w:szCs w:val="24"/>
        </w:rPr>
      </w:pPr>
      <w:r w:rsidRPr="00341D5F">
        <w:rPr>
          <w:rFonts w:cs="Rod"/>
          <w:b/>
          <w:szCs w:val="24"/>
        </w:rPr>
        <w:t>Klassenvorstand:</w:t>
      </w:r>
      <w:r>
        <w:rPr>
          <w:rFonts w:cs="Rod"/>
          <w:b/>
          <w:szCs w:val="24"/>
        </w:rPr>
        <w:tab/>
      </w:r>
      <w:sdt>
        <w:sdtPr>
          <w:rPr>
            <w:rFonts w:cs="Rod"/>
            <w:b/>
            <w:szCs w:val="24"/>
          </w:rPr>
          <w:id w:val="139546220"/>
          <w:placeholder>
            <w:docPart w:val="972B19786D2F41A4A40C483EC90D9AD1"/>
          </w:placeholder>
          <w:showingPlcHdr/>
        </w:sdtPr>
        <w:sdtEndPr/>
        <w:sdtContent>
          <w:r w:rsidRPr="008472E9">
            <w:rPr>
              <w:rStyle w:val="Platzhaltertext"/>
            </w:rPr>
            <w:t>Kl</w:t>
          </w:r>
          <w:r>
            <w:rPr>
              <w:rStyle w:val="Platzhaltertext"/>
            </w:rPr>
            <w:t>assenvorstand eintragen</w:t>
          </w:r>
        </w:sdtContent>
      </w:sdt>
    </w:p>
    <w:p w:rsidR="00A92564" w:rsidRPr="00341D5F" w:rsidRDefault="00A92564" w:rsidP="00A92564">
      <w:pPr>
        <w:tabs>
          <w:tab w:val="left" w:pos="1985"/>
        </w:tabs>
        <w:spacing w:after="60" w:line="240" w:lineRule="auto"/>
        <w:rPr>
          <w:rFonts w:cs="Rod"/>
          <w:b/>
          <w:szCs w:val="24"/>
        </w:rPr>
      </w:pPr>
    </w:p>
    <w:p w:rsidR="00A92564" w:rsidRDefault="00A92564" w:rsidP="00A92564">
      <w:pPr>
        <w:spacing w:after="60" w:line="240" w:lineRule="auto"/>
        <w:jc w:val="center"/>
        <w:rPr>
          <w:rFonts w:cs="Rod"/>
          <w:b/>
          <w:spacing w:val="20"/>
          <w:sz w:val="44"/>
          <w:szCs w:val="32"/>
        </w:rPr>
      </w:pPr>
      <w:r>
        <w:rPr>
          <w:rFonts w:cs="Rod"/>
          <w:b/>
          <w:spacing w:val="20"/>
          <w:sz w:val="44"/>
          <w:szCs w:val="32"/>
        </w:rPr>
        <w:t>Ansuchen um Freistellung vom Unterricht</w:t>
      </w:r>
    </w:p>
    <w:p w:rsidR="00A92564" w:rsidRDefault="00A92564" w:rsidP="00A92564">
      <w:pPr>
        <w:spacing w:after="60" w:line="240" w:lineRule="auto"/>
        <w:jc w:val="center"/>
        <w:rPr>
          <w:rFonts w:cs="Rod"/>
          <w:b/>
          <w:spacing w:val="20"/>
          <w:sz w:val="44"/>
          <w:szCs w:val="32"/>
        </w:rPr>
      </w:pPr>
    </w:p>
    <w:p w:rsidR="00A92564" w:rsidRPr="00341D5F" w:rsidRDefault="00A92564" w:rsidP="00A92564">
      <w:pPr>
        <w:spacing w:after="60" w:line="240" w:lineRule="auto"/>
        <w:rPr>
          <w:rFonts w:cs="Rod"/>
          <w:szCs w:val="24"/>
        </w:rPr>
      </w:pPr>
      <w:r w:rsidRPr="00341D5F">
        <w:rPr>
          <w:rFonts w:cs="Rod"/>
          <w:szCs w:val="24"/>
        </w:rPr>
        <w:t xml:space="preserve">Ich ersuche, </w:t>
      </w:r>
      <w:r>
        <w:rPr>
          <w:rFonts w:cs="Rod"/>
          <w:szCs w:val="24"/>
        </w:rPr>
        <w:t>mich vom Unterricht freizustellen.</w:t>
      </w:r>
    </w:p>
    <w:p w:rsidR="00A92564" w:rsidRPr="00341D5F" w:rsidRDefault="00A92564" w:rsidP="00A92564">
      <w:pPr>
        <w:spacing w:after="60" w:line="240" w:lineRule="auto"/>
        <w:rPr>
          <w:rFonts w:cs="Rod"/>
          <w:szCs w:val="24"/>
        </w:rPr>
      </w:pPr>
      <w:bookmarkStart w:id="0" w:name="_GoBack"/>
      <w:bookmarkEnd w:id="0"/>
    </w:p>
    <w:p w:rsidR="00A92564" w:rsidRPr="00341D5F" w:rsidRDefault="00A92564" w:rsidP="00A92564">
      <w:pPr>
        <w:tabs>
          <w:tab w:val="left" w:pos="2552"/>
          <w:tab w:val="left" w:pos="4111"/>
          <w:tab w:val="left" w:pos="5103"/>
        </w:tabs>
        <w:spacing w:after="60" w:line="240" w:lineRule="auto"/>
        <w:ind w:right="-851"/>
        <w:rPr>
          <w:rFonts w:cs="Rod"/>
          <w:szCs w:val="24"/>
        </w:rPr>
      </w:pPr>
      <w:r w:rsidRPr="00341D5F">
        <w:rPr>
          <w:rFonts w:cs="Rod"/>
          <w:szCs w:val="24"/>
        </w:rPr>
        <w:t>Datum der Abwesenheit:</w:t>
      </w:r>
      <w:r w:rsidRPr="00341D5F">
        <w:rPr>
          <w:rFonts w:cs="Rod"/>
          <w:szCs w:val="24"/>
        </w:rPr>
        <w:tab/>
      </w:r>
      <w:sdt>
        <w:sdtPr>
          <w:rPr>
            <w:rFonts w:cs="Rod"/>
            <w:szCs w:val="24"/>
          </w:rPr>
          <w:id w:val="-335536917"/>
          <w:placeholder>
            <w:docPart w:val="47CECBA05A8643B1BE5BD7C98CBAA513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Beginn der Abwesenheit</w:t>
          </w:r>
        </w:sdtContent>
      </w:sdt>
      <w:r>
        <w:rPr>
          <w:rFonts w:cs="Rod"/>
          <w:szCs w:val="24"/>
        </w:rPr>
        <w:tab/>
        <w:t>bis</w:t>
      </w:r>
      <w:r>
        <w:rPr>
          <w:rFonts w:cs="Rod"/>
          <w:szCs w:val="24"/>
        </w:rPr>
        <w:tab/>
        <w:t xml:space="preserve"> </w:t>
      </w:r>
      <w:sdt>
        <w:sdtPr>
          <w:rPr>
            <w:rFonts w:cs="Rod"/>
            <w:szCs w:val="24"/>
          </w:rPr>
          <w:id w:val="499090014"/>
          <w:placeholder>
            <w:docPart w:val="8196A219862B4E29AFC9B1C965416CF8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Letzter Tag der Abwesenheit</w:t>
          </w:r>
          <w:r w:rsidRPr="008F6EE4">
            <w:rPr>
              <w:rStyle w:val="Platzhaltertext"/>
            </w:rPr>
            <w:t>.</w:t>
          </w:r>
        </w:sdtContent>
      </w:sdt>
    </w:p>
    <w:p w:rsidR="00A92564" w:rsidRPr="00341D5F" w:rsidRDefault="00A92564" w:rsidP="00A92564">
      <w:pPr>
        <w:tabs>
          <w:tab w:val="left" w:pos="2552"/>
        </w:tabs>
        <w:spacing w:after="60" w:line="240" w:lineRule="auto"/>
        <w:rPr>
          <w:rFonts w:cs="Rod"/>
          <w:szCs w:val="24"/>
        </w:rPr>
      </w:pPr>
      <w:r w:rsidRPr="00341D5F">
        <w:rPr>
          <w:rFonts w:cs="Rod"/>
          <w:szCs w:val="24"/>
        </w:rPr>
        <w:t>Anzahl der Fehlstunden:</w:t>
      </w:r>
      <w:r w:rsidRPr="00341D5F">
        <w:rPr>
          <w:rFonts w:cs="Rod"/>
          <w:szCs w:val="24"/>
        </w:rPr>
        <w:tab/>
      </w:r>
      <w:sdt>
        <w:sdtPr>
          <w:rPr>
            <w:rFonts w:cs="Rod"/>
            <w:szCs w:val="24"/>
          </w:rPr>
          <w:alias w:val="Anzahl der Fehlstunden"/>
          <w:tag w:val="Anzahl der Fehlstunden"/>
          <w:id w:val="-1668858693"/>
          <w:placeholder>
            <w:docPart w:val="7A397AE20E8E40BABC19CA0408BAFF0A"/>
          </w:placeholder>
          <w:showingPlcHdr/>
        </w:sdtPr>
        <w:sdtEndPr/>
        <w:sdtContent>
          <w:r>
            <w:rPr>
              <w:rStyle w:val="Platzhaltertext"/>
            </w:rPr>
            <w:t>Anzahl der Fehlstunden</w:t>
          </w:r>
        </w:sdtContent>
      </w:sdt>
    </w:p>
    <w:p w:rsidR="00A92564" w:rsidRPr="00341D5F" w:rsidRDefault="00A92564" w:rsidP="00A92564">
      <w:pPr>
        <w:tabs>
          <w:tab w:val="left" w:pos="2552"/>
        </w:tabs>
        <w:spacing w:after="60" w:line="240" w:lineRule="auto"/>
        <w:rPr>
          <w:rFonts w:cs="Rod"/>
          <w:szCs w:val="24"/>
        </w:rPr>
      </w:pPr>
      <w:r w:rsidRPr="00341D5F">
        <w:rPr>
          <w:rFonts w:cs="Rod"/>
          <w:szCs w:val="24"/>
        </w:rPr>
        <w:t>Grund:</w:t>
      </w:r>
      <w:r w:rsidRPr="00341D5F">
        <w:rPr>
          <w:rFonts w:cs="Rod"/>
          <w:szCs w:val="24"/>
        </w:rPr>
        <w:tab/>
      </w:r>
      <w:sdt>
        <w:sdtPr>
          <w:rPr>
            <w:rFonts w:cs="Rod"/>
            <w:szCs w:val="24"/>
          </w:rPr>
          <w:alias w:val="Grund der Abwesenheit"/>
          <w:tag w:val="Grund der Abwesenheit"/>
          <w:id w:val="969711974"/>
          <w:placeholder>
            <w:docPart w:val="3EC6FB56E23547F08F2BC926F56D3D77"/>
          </w:placeholder>
          <w:showingPlcHdr/>
        </w:sdtPr>
        <w:sdtEndPr/>
        <w:sdtContent>
          <w:r>
            <w:rPr>
              <w:rStyle w:val="Platzhaltertext"/>
            </w:rPr>
            <w:t>Grund der Freistellung</w:t>
          </w:r>
        </w:sdtContent>
      </w:sdt>
    </w:p>
    <w:p w:rsidR="00A92564" w:rsidRPr="00341D5F" w:rsidRDefault="00A92564" w:rsidP="00A92564">
      <w:pPr>
        <w:spacing w:after="60" w:line="240" w:lineRule="auto"/>
        <w:rPr>
          <w:rFonts w:cs="Rod"/>
          <w:szCs w:val="24"/>
        </w:rPr>
      </w:pPr>
    </w:p>
    <w:p w:rsidR="00A92564" w:rsidRPr="00341D5F" w:rsidRDefault="00A92564" w:rsidP="00A92564">
      <w:pPr>
        <w:spacing w:after="60" w:line="240" w:lineRule="auto"/>
        <w:rPr>
          <w:rFonts w:cs="Rod"/>
          <w:b/>
          <w:szCs w:val="24"/>
        </w:rPr>
      </w:pPr>
      <w:r w:rsidRPr="00341D5F">
        <w:rPr>
          <w:rFonts w:cs="Rod"/>
          <w:b/>
          <w:szCs w:val="24"/>
        </w:rPr>
        <w:t>Bitte beachten:</w:t>
      </w:r>
    </w:p>
    <w:p w:rsidR="00A92564" w:rsidRPr="00F22D34" w:rsidRDefault="00A92564" w:rsidP="00A92564">
      <w:pPr>
        <w:spacing w:after="60" w:line="240" w:lineRule="auto"/>
        <w:rPr>
          <w:rFonts w:cs="Rod"/>
        </w:rPr>
      </w:pPr>
      <w:proofErr w:type="spellStart"/>
      <w:r w:rsidRPr="00F22D34">
        <w:rPr>
          <w:rFonts w:cs="Rod"/>
        </w:rPr>
        <w:t>SchUG</w:t>
      </w:r>
      <w:proofErr w:type="spellEnd"/>
      <w:r w:rsidRPr="00F22D34">
        <w:rPr>
          <w:rFonts w:cs="Rod"/>
        </w:rPr>
        <w:t xml:space="preserve"> § 45,4: Auf Ansuchen kann für einzelne Stunden bis zu einem Tag der Klassenvorstand, darüber hinaus die Schulleitung die Erlaubnis zum Fernbleiben aus wichtigen Gründen erteilen.</w:t>
      </w:r>
    </w:p>
    <w:p w:rsidR="00A92564" w:rsidRPr="00341D5F" w:rsidRDefault="00A92564" w:rsidP="00A92564">
      <w:pPr>
        <w:spacing w:after="60" w:line="240" w:lineRule="auto"/>
        <w:rPr>
          <w:rFonts w:cs="Rod"/>
          <w:szCs w:val="24"/>
        </w:rPr>
      </w:pPr>
    </w:p>
    <w:p w:rsidR="00A92564" w:rsidRDefault="00A92564" w:rsidP="00A92564">
      <w:pPr>
        <w:spacing w:after="60" w:line="240" w:lineRule="auto"/>
        <w:jc w:val="both"/>
        <w:rPr>
          <w:rFonts w:cs="Rod"/>
          <w:szCs w:val="24"/>
        </w:rPr>
      </w:pPr>
      <w:r>
        <w:rPr>
          <w:rFonts w:cs="Rod"/>
          <w:szCs w:val="24"/>
        </w:rPr>
        <w:t xml:space="preserve">Das Ansuchen ist </w:t>
      </w:r>
      <w:r w:rsidRPr="00F22D34">
        <w:rPr>
          <w:rFonts w:cs="Rod"/>
          <w:b/>
          <w:szCs w:val="24"/>
        </w:rPr>
        <w:t>spätestens eine Woche</w:t>
      </w:r>
      <w:r>
        <w:rPr>
          <w:rFonts w:cs="Rod"/>
          <w:szCs w:val="24"/>
        </w:rPr>
        <w:t xml:space="preserve"> vor der erbetenen Freistellung (Ausnahme: unvorhersehbare Ereignisse) dem Klassenvorstand (für Freistellungen bis zu einem Tag) bzw. der Schulleitung (Freistellungen ab zwei Tagen) vorzulegen.</w:t>
      </w:r>
    </w:p>
    <w:p w:rsidR="00A92564" w:rsidRPr="00341D5F" w:rsidRDefault="00A92564" w:rsidP="00A92564">
      <w:pPr>
        <w:spacing w:after="60" w:line="240" w:lineRule="auto"/>
        <w:rPr>
          <w:rFonts w:cs="Rod"/>
          <w:szCs w:val="24"/>
        </w:rPr>
      </w:pPr>
    </w:p>
    <w:p w:rsidR="00A92564" w:rsidRPr="00341D5F" w:rsidRDefault="00A92564" w:rsidP="00A92564">
      <w:pPr>
        <w:spacing w:after="60" w:line="240" w:lineRule="auto"/>
        <w:rPr>
          <w:rFonts w:cs="Rod"/>
          <w:szCs w:val="24"/>
        </w:rPr>
      </w:pPr>
    </w:p>
    <w:p w:rsidR="00A92564" w:rsidRPr="00341D5F" w:rsidRDefault="00A92564" w:rsidP="00A92564">
      <w:pPr>
        <w:tabs>
          <w:tab w:val="left" w:leader="dot" w:pos="3686"/>
          <w:tab w:val="left" w:pos="5103"/>
          <w:tab w:val="left" w:leader="dot" w:pos="8647"/>
        </w:tabs>
        <w:spacing w:after="60" w:line="240" w:lineRule="auto"/>
        <w:rPr>
          <w:rFonts w:cs="Rod"/>
          <w:szCs w:val="24"/>
        </w:rPr>
      </w:pPr>
      <w:r w:rsidRPr="00341D5F">
        <w:rPr>
          <w:rFonts w:cs="Rod"/>
          <w:szCs w:val="24"/>
        </w:rPr>
        <w:tab/>
      </w:r>
      <w:r w:rsidRPr="00341D5F">
        <w:rPr>
          <w:rFonts w:cs="Rod"/>
          <w:szCs w:val="24"/>
        </w:rPr>
        <w:tab/>
      </w:r>
      <w:r w:rsidRPr="00341D5F">
        <w:rPr>
          <w:rFonts w:cs="Rod"/>
          <w:szCs w:val="24"/>
        </w:rPr>
        <w:tab/>
      </w:r>
    </w:p>
    <w:p w:rsidR="00A92564" w:rsidRPr="00341D5F" w:rsidRDefault="00A92564" w:rsidP="00A92564">
      <w:pPr>
        <w:tabs>
          <w:tab w:val="left" w:pos="3686"/>
          <w:tab w:val="left" w:pos="5103"/>
          <w:tab w:val="left" w:pos="8647"/>
        </w:tabs>
        <w:spacing w:after="60" w:line="240" w:lineRule="auto"/>
        <w:rPr>
          <w:rFonts w:cs="Rod"/>
          <w:sz w:val="20"/>
          <w:szCs w:val="24"/>
        </w:rPr>
      </w:pPr>
      <w:r w:rsidRPr="00341D5F">
        <w:rPr>
          <w:rFonts w:cs="Rod"/>
          <w:sz w:val="20"/>
          <w:szCs w:val="24"/>
        </w:rPr>
        <w:t>Ort, Datum</w:t>
      </w:r>
      <w:r w:rsidRPr="00341D5F">
        <w:rPr>
          <w:rFonts w:cs="Rod"/>
          <w:sz w:val="20"/>
          <w:szCs w:val="24"/>
        </w:rPr>
        <w:tab/>
      </w:r>
      <w:r w:rsidRPr="00341D5F">
        <w:rPr>
          <w:rFonts w:cs="Rod"/>
          <w:sz w:val="20"/>
          <w:szCs w:val="24"/>
        </w:rPr>
        <w:tab/>
        <w:t xml:space="preserve">Unterschrift </w:t>
      </w:r>
      <w:r>
        <w:rPr>
          <w:rFonts w:cs="Rod"/>
          <w:sz w:val="20"/>
          <w:szCs w:val="24"/>
        </w:rPr>
        <w:t>der Schülerin / des Schülers</w:t>
      </w:r>
    </w:p>
    <w:p w:rsidR="00A92564" w:rsidRDefault="00A92564" w:rsidP="00A92564">
      <w:pPr>
        <w:spacing w:after="60" w:line="240" w:lineRule="auto"/>
        <w:rPr>
          <w:rFonts w:cs="Rod"/>
          <w:szCs w:val="24"/>
        </w:rPr>
      </w:pPr>
    </w:p>
    <w:p w:rsidR="00A92564" w:rsidRDefault="00A92564" w:rsidP="00A92564">
      <w:pPr>
        <w:pBdr>
          <w:bottom w:val="single" w:sz="4" w:space="1" w:color="auto"/>
        </w:pBdr>
        <w:spacing w:after="60" w:line="240" w:lineRule="auto"/>
        <w:rPr>
          <w:rFonts w:cs="Rod"/>
          <w:szCs w:val="24"/>
        </w:rPr>
      </w:pPr>
    </w:p>
    <w:p w:rsidR="00A92564" w:rsidRDefault="00A92564" w:rsidP="00A92564">
      <w:pPr>
        <w:spacing w:after="60" w:line="240" w:lineRule="auto"/>
        <w:rPr>
          <w:rFonts w:cs="Rod"/>
          <w:szCs w:val="24"/>
        </w:rPr>
      </w:pPr>
    </w:p>
    <w:p w:rsidR="00A92564" w:rsidRDefault="00A92564" w:rsidP="00A92564">
      <w:pPr>
        <w:spacing w:after="60" w:line="240" w:lineRule="auto"/>
        <w:rPr>
          <w:rFonts w:cs="Rod"/>
          <w:szCs w:val="24"/>
        </w:rPr>
      </w:pPr>
      <w:r>
        <w:rPr>
          <w:rFonts w:cs="Rod"/>
          <w:szCs w:val="24"/>
        </w:rPr>
        <w:t>Die Freistellung wurde genehmigt.</w:t>
      </w:r>
    </w:p>
    <w:p w:rsidR="00A92564" w:rsidRDefault="00A92564" w:rsidP="00A92564">
      <w:pPr>
        <w:spacing w:after="60" w:line="240" w:lineRule="auto"/>
        <w:rPr>
          <w:rFonts w:cs="Rod"/>
          <w:szCs w:val="24"/>
        </w:rPr>
      </w:pPr>
    </w:p>
    <w:p w:rsidR="00A92564" w:rsidRDefault="00A92564" w:rsidP="00A92564">
      <w:pPr>
        <w:tabs>
          <w:tab w:val="left" w:leader="underscore" w:pos="2552"/>
          <w:tab w:val="left" w:pos="5103"/>
          <w:tab w:val="left" w:leader="underscore" w:pos="8789"/>
        </w:tabs>
        <w:spacing w:after="60" w:line="240" w:lineRule="auto"/>
        <w:rPr>
          <w:rFonts w:cs="Rod"/>
          <w:szCs w:val="24"/>
        </w:rPr>
      </w:pPr>
      <w:r>
        <w:rPr>
          <w:rFonts w:cs="Rod"/>
          <w:szCs w:val="24"/>
        </w:rPr>
        <w:tab/>
      </w:r>
      <w:r>
        <w:rPr>
          <w:rFonts w:cs="Rod"/>
          <w:szCs w:val="24"/>
        </w:rPr>
        <w:tab/>
      </w:r>
      <w:r>
        <w:rPr>
          <w:rFonts w:cs="Rod"/>
          <w:szCs w:val="24"/>
        </w:rPr>
        <w:tab/>
      </w:r>
    </w:p>
    <w:p w:rsidR="00A92564" w:rsidRPr="00F22D34" w:rsidRDefault="00A92564" w:rsidP="00A92564">
      <w:pPr>
        <w:tabs>
          <w:tab w:val="left" w:pos="5103"/>
        </w:tabs>
        <w:spacing w:after="60" w:line="240" w:lineRule="auto"/>
        <w:rPr>
          <w:rFonts w:cs="Rod"/>
          <w:szCs w:val="24"/>
        </w:rPr>
      </w:pPr>
      <w:r>
        <w:rPr>
          <w:rFonts w:cs="Rod"/>
          <w:szCs w:val="24"/>
        </w:rPr>
        <w:t>am</w:t>
      </w:r>
      <w:r>
        <w:rPr>
          <w:rFonts w:cs="Rod"/>
          <w:szCs w:val="24"/>
        </w:rPr>
        <w:tab/>
        <w:t>von</w:t>
      </w:r>
    </w:p>
    <w:p w:rsidR="004F4805" w:rsidRDefault="004F4805"/>
    <w:sectPr w:rsidR="004F4805" w:rsidSect="00474C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F4"/>
    <w:rsid w:val="004F4805"/>
    <w:rsid w:val="005A1F42"/>
    <w:rsid w:val="00693CAE"/>
    <w:rsid w:val="00785CF4"/>
    <w:rsid w:val="00A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A681"/>
  <w15:chartTrackingRefBased/>
  <w15:docId w15:val="{E212A8F4-35C8-4D0E-886C-E6FD96C6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A92564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9256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A92564"/>
    <w:rPr>
      <w:rFonts w:ascii="Calibri" w:hAnsi="Calibri"/>
      <w:b/>
      <w:sz w:val="28"/>
    </w:rPr>
  </w:style>
  <w:style w:type="character" w:customStyle="1" w:styleId="Formatvorlage2">
    <w:name w:val="Formatvorlage2"/>
    <w:basedOn w:val="Absatz-Standardschriftart"/>
    <w:uiPriority w:val="1"/>
    <w:rsid w:val="00A92564"/>
    <w:rPr>
      <w:rFonts w:asciiTheme="minorHAnsi" w:hAnsiTheme="minorHAnsi"/>
      <w:b/>
      <w:sz w:val="28"/>
    </w:rPr>
  </w:style>
  <w:style w:type="character" w:customStyle="1" w:styleId="Formatvorlage3">
    <w:name w:val="Formatvorlage3"/>
    <w:basedOn w:val="Absatz-Standardschriftart"/>
    <w:uiPriority w:val="1"/>
    <w:rsid w:val="00A92564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\AppData\Local\Microsoft\Windows\INetCache\Content.Outlook\NYC5JAUZ\freistellung-vom-unterricht-eigenberechti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D88C79B3AA49519A1CFF46EAEA2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13042-3E3B-443A-A36B-7452CD8327EB}"/>
      </w:docPartPr>
      <w:docPartBody>
        <w:p w:rsidR="00C84E09" w:rsidRDefault="00424B2F">
          <w:pPr>
            <w:pStyle w:val="05D88C79B3AA49519A1CFF46EAEA2789"/>
          </w:pPr>
          <w:bookmarkStart w:id="0" w:name="_GoBack"/>
          <w:r>
            <w:rPr>
              <w:rStyle w:val="Platzhaltertext"/>
            </w:rPr>
            <w:t>Vor- und Zuname</w:t>
          </w:r>
          <w:bookmarkEnd w:id="0"/>
        </w:p>
      </w:docPartBody>
    </w:docPart>
    <w:docPart>
      <w:docPartPr>
        <w:name w:val="E2DAC2A08DCD4FB4A7E5340B24F49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BD381-64A4-4527-BB61-7CE84F77061C}"/>
      </w:docPartPr>
      <w:docPartBody>
        <w:p w:rsidR="00C84E09" w:rsidRDefault="00424B2F">
          <w:pPr>
            <w:pStyle w:val="E2DAC2A08DCD4FB4A7E5340B24F49BD5"/>
          </w:pPr>
          <w:r>
            <w:rPr>
              <w:rStyle w:val="Platzhaltertext"/>
            </w:rPr>
            <w:t>Straße und Hausnummer</w:t>
          </w:r>
        </w:p>
      </w:docPartBody>
    </w:docPart>
    <w:docPart>
      <w:docPartPr>
        <w:name w:val="D4326838ECAB4153A3D17F1E983DE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21E38-EB8E-4797-AABB-2D3B93658F44}"/>
      </w:docPartPr>
      <w:docPartBody>
        <w:p w:rsidR="00C84E09" w:rsidRDefault="00424B2F">
          <w:pPr>
            <w:pStyle w:val="D4326838ECAB4153A3D17F1E983DECFC"/>
          </w:pPr>
          <w:r>
            <w:rPr>
              <w:rStyle w:val="Platzhaltertext"/>
            </w:rPr>
            <w:t>PLZ und Ort</w:t>
          </w:r>
        </w:p>
      </w:docPartBody>
    </w:docPart>
    <w:docPart>
      <w:docPartPr>
        <w:name w:val="60DFDE453C8D4665840B34D2A6BB0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7911A-DBBF-4AC8-A338-328717FE7770}"/>
      </w:docPartPr>
      <w:docPartBody>
        <w:p w:rsidR="00C84E09" w:rsidRDefault="00424B2F">
          <w:pPr>
            <w:pStyle w:val="60DFDE453C8D4665840B34D2A6BB0273"/>
          </w:pPr>
          <w:r w:rsidRPr="008472E9">
            <w:rPr>
              <w:rStyle w:val="Platzhaltertext"/>
            </w:rPr>
            <w:t>Kl</w:t>
          </w:r>
          <w:r>
            <w:rPr>
              <w:rStyle w:val="Platzhaltertext"/>
            </w:rPr>
            <w:t>asse eintragen</w:t>
          </w:r>
        </w:p>
      </w:docPartBody>
    </w:docPart>
    <w:docPart>
      <w:docPartPr>
        <w:name w:val="972B19786D2F41A4A40C483EC90D9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4CEDE-050B-4137-B487-7657298CD12F}"/>
      </w:docPartPr>
      <w:docPartBody>
        <w:p w:rsidR="00C84E09" w:rsidRDefault="00424B2F">
          <w:pPr>
            <w:pStyle w:val="972B19786D2F41A4A40C483EC90D9AD1"/>
          </w:pPr>
          <w:r w:rsidRPr="008472E9">
            <w:rPr>
              <w:rStyle w:val="Platzhaltertext"/>
            </w:rPr>
            <w:t>Kl</w:t>
          </w:r>
          <w:r>
            <w:rPr>
              <w:rStyle w:val="Platzhaltertext"/>
            </w:rPr>
            <w:t>assenvorstand eintragen</w:t>
          </w:r>
        </w:p>
      </w:docPartBody>
    </w:docPart>
    <w:docPart>
      <w:docPartPr>
        <w:name w:val="47CECBA05A8643B1BE5BD7C98CBAA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29844-E85D-4D4F-AEB9-7E185A38300D}"/>
      </w:docPartPr>
      <w:docPartBody>
        <w:p w:rsidR="00C84E09" w:rsidRDefault="00424B2F">
          <w:pPr>
            <w:pStyle w:val="47CECBA05A8643B1BE5BD7C98CBAA513"/>
          </w:pPr>
          <w:r>
            <w:rPr>
              <w:rStyle w:val="Platzhaltertext"/>
            </w:rPr>
            <w:t>Beginn der Abwesenheit</w:t>
          </w:r>
        </w:p>
      </w:docPartBody>
    </w:docPart>
    <w:docPart>
      <w:docPartPr>
        <w:name w:val="8196A219862B4E29AFC9B1C965416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4555D-8B83-469E-BAE9-62596480B721}"/>
      </w:docPartPr>
      <w:docPartBody>
        <w:p w:rsidR="00C84E09" w:rsidRDefault="00424B2F">
          <w:pPr>
            <w:pStyle w:val="8196A219862B4E29AFC9B1C965416CF8"/>
          </w:pPr>
          <w:r>
            <w:rPr>
              <w:rStyle w:val="Platzhaltertext"/>
            </w:rPr>
            <w:t>Letzter Tag der Abwesenheit</w:t>
          </w:r>
          <w:r w:rsidRPr="008F6EE4">
            <w:rPr>
              <w:rStyle w:val="Platzhaltertext"/>
            </w:rPr>
            <w:t>.</w:t>
          </w:r>
        </w:p>
      </w:docPartBody>
    </w:docPart>
    <w:docPart>
      <w:docPartPr>
        <w:name w:val="7A397AE20E8E40BABC19CA0408BAF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F4363-B683-412C-9C2B-C2F95FC7785A}"/>
      </w:docPartPr>
      <w:docPartBody>
        <w:p w:rsidR="00C84E09" w:rsidRDefault="00424B2F">
          <w:pPr>
            <w:pStyle w:val="7A397AE20E8E40BABC19CA0408BAFF0A"/>
          </w:pPr>
          <w:r>
            <w:rPr>
              <w:rStyle w:val="Platzhaltertext"/>
            </w:rPr>
            <w:t>Anzahl der Fehlstunden</w:t>
          </w:r>
        </w:p>
      </w:docPartBody>
    </w:docPart>
    <w:docPart>
      <w:docPartPr>
        <w:name w:val="3EC6FB56E23547F08F2BC926F56D3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1A23C-9968-49CE-BADE-76D75ABC5257}"/>
      </w:docPartPr>
      <w:docPartBody>
        <w:p w:rsidR="00C84E09" w:rsidRDefault="00424B2F">
          <w:pPr>
            <w:pStyle w:val="3EC6FB56E23547F08F2BC926F56D3D77"/>
          </w:pPr>
          <w:r>
            <w:rPr>
              <w:rStyle w:val="Platzhaltertext"/>
            </w:rPr>
            <w:t>Grund der Freistellung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2F"/>
    <w:rsid w:val="001F6EAB"/>
    <w:rsid w:val="00424B2F"/>
    <w:rsid w:val="00C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5D88C79B3AA49519A1CFF46EAEA2789">
    <w:name w:val="05D88C79B3AA49519A1CFF46EAEA2789"/>
  </w:style>
  <w:style w:type="paragraph" w:customStyle="1" w:styleId="E2DAC2A08DCD4FB4A7E5340B24F49BD5">
    <w:name w:val="E2DAC2A08DCD4FB4A7E5340B24F49BD5"/>
  </w:style>
  <w:style w:type="paragraph" w:customStyle="1" w:styleId="D4326838ECAB4153A3D17F1E983DECFC">
    <w:name w:val="D4326838ECAB4153A3D17F1E983DECFC"/>
  </w:style>
  <w:style w:type="paragraph" w:customStyle="1" w:styleId="60DFDE453C8D4665840B34D2A6BB0273">
    <w:name w:val="60DFDE453C8D4665840B34D2A6BB0273"/>
  </w:style>
  <w:style w:type="paragraph" w:customStyle="1" w:styleId="972B19786D2F41A4A40C483EC90D9AD1">
    <w:name w:val="972B19786D2F41A4A40C483EC90D9AD1"/>
  </w:style>
  <w:style w:type="paragraph" w:customStyle="1" w:styleId="47CECBA05A8643B1BE5BD7C98CBAA513">
    <w:name w:val="47CECBA05A8643B1BE5BD7C98CBAA513"/>
  </w:style>
  <w:style w:type="paragraph" w:customStyle="1" w:styleId="8196A219862B4E29AFC9B1C965416CF8">
    <w:name w:val="8196A219862B4E29AFC9B1C965416CF8"/>
  </w:style>
  <w:style w:type="paragraph" w:customStyle="1" w:styleId="7A397AE20E8E40BABC19CA0408BAFF0A">
    <w:name w:val="7A397AE20E8E40BABC19CA0408BAFF0A"/>
  </w:style>
  <w:style w:type="paragraph" w:customStyle="1" w:styleId="3EC6FB56E23547F08F2BC926F56D3D77">
    <w:name w:val="3EC6FB56E23547F08F2BC926F56D3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freistellung-vom-unterricht-eigenberechtigt.dotx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Zott</dc:creator>
  <cp:keywords/>
  <dc:description/>
  <cp:lastModifiedBy>Windows-Benutzer</cp:lastModifiedBy>
  <cp:revision>2</cp:revision>
  <dcterms:created xsi:type="dcterms:W3CDTF">2017-09-04T12:58:00Z</dcterms:created>
  <dcterms:modified xsi:type="dcterms:W3CDTF">2017-09-22T09:56:00Z</dcterms:modified>
</cp:coreProperties>
</file>